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A7" w:rsidRDefault="008C6BA7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16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8C6BA7" w:rsidRPr="00E5162E" w:rsidRDefault="008C6BA7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6BA7" w:rsidRPr="00FB356B" w:rsidRDefault="008C6BA7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6BA7" w:rsidRPr="00B023A2" w:rsidRDefault="008C6BA7" w:rsidP="00387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FB">
        <w:rPr>
          <w:rFonts w:ascii="Times New Roman" w:hAnsi="Times New Roman"/>
          <w:b/>
          <w:sz w:val="24"/>
          <w:szCs w:val="24"/>
        </w:rPr>
        <w:t>ДК 021:2015 -50420000-5 Послуги з ремонту і технічного обслуговування медичного та хірургічного обладнання (</w:t>
      </w:r>
      <w:r w:rsidRPr="007B12FB">
        <w:rPr>
          <w:rStyle w:val="date-to-endgrayng-binding"/>
          <w:rFonts w:ascii="Times New Roman" w:hAnsi="Times New Roman"/>
          <w:b/>
          <w:sz w:val="24"/>
          <w:szCs w:val="24"/>
        </w:rPr>
        <w:t>послуги з</w:t>
      </w:r>
      <w:r w:rsidRPr="007B12FB">
        <w:rPr>
          <w:rFonts w:ascii="Times New Roman" w:hAnsi="Times New Roman"/>
          <w:b/>
          <w:sz w:val="24"/>
          <w:szCs w:val="24"/>
        </w:rPr>
        <w:t xml:space="preserve"> </w:t>
      </w:r>
      <w:r w:rsidRPr="00B023A2">
        <w:rPr>
          <w:rFonts w:ascii="Times New Roman" w:hAnsi="Times New Roman"/>
          <w:b/>
          <w:sz w:val="24"/>
          <w:szCs w:val="24"/>
        </w:rPr>
        <w:t>технічного обслуговування</w:t>
      </w:r>
    </w:p>
    <w:p w:rsidR="008C6BA7" w:rsidRPr="007B12FB" w:rsidRDefault="008C6BA7" w:rsidP="00387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гематологічного аналізатора</w:t>
      </w:r>
      <w:r w:rsidRPr="007B12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Sysmex</w:t>
      </w:r>
      <w:r w:rsidRPr="003875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XP</w:t>
      </w:r>
      <w:r w:rsidRPr="00387561">
        <w:rPr>
          <w:rFonts w:ascii="Times New Roman" w:hAnsi="Times New Roman"/>
          <w:b/>
          <w:sz w:val="24"/>
          <w:szCs w:val="24"/>
        </w:rPr>
        <w:t>-300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8C6BA7" w:rsidRPr="007B12FB" w:rsidRDefault="008C6BA7" w:rsidP="00387561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</w:rPr>
      </w:pPr>
    </w:p>
    <w:p w:rsidR="008C6BA7" w:rsidRPr="00FB356B" w:rsidRDefault="008C6BA7" w:rsidP="00FD0232">
      <w:pPr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B356B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UA-2024-07-10-004139-a</w:t>
      </w:r>
    </w:p>
    <w:p w:rsidR="008C6BA7" w:rsidRPr="0033537E" w:rsidRDefault="008C6BA7" w:rsidP="00890FD0">
      <w:pPr>
        <w:ind w:left="-709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33537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Обґрунтування технічних та якісних характе</w:t>
      </w:r>
      <w:bookmarkStart w:id="0" w:name="_GoBack"/>
      <w:bookmarkEnd w:id="0"/>
      <w:r w:rsidRPr="0033537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ристик предмета закупівлі: 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33537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роботи 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>лікарні, її підрозділів та з урахуванням вимог нормативних документів у цій сфері.</w:t>
      </w:r>
    </w:p>
    <w:p w:rsidR="008C6BA7" w:rsidRDefault="008C6BA7" w:rsidP="002752AC">
      <w:pPr>
        <w:ind w:left="-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3537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33537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ґ</w:t>
      </w:r>
      <w:r w:rsidRPr="0033537E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3353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0607AC">
        <w:rPr>
          <w:rFonts w:ascii="Times New Roman" w:hAnsi="Times New Roman"/>
          <w:color w:val="000000"/>
          <w:sz w:val="24"/>
          <w:szCs w:val="24"/>
          <w:lang w:val="uk-UA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0607A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затвердження примірної методики визначення очікуваної вартості предмета закупівлі</w:t>
      </w:r>
      <w:r w:rsidRPr="0033537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0607A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3537E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3353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</w:t>
      </w:r>
    </w:p>
    <w:p w:rsidR="008C6BA7" w:rsidRPr="00A608DA" w:rsidRDefault="008C6BA7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353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10200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,00 грн., з ПДВ.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8C6BA7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4940"/>
    <w:rsid w:val="00034C03"/>
    <w:rsid w:val="000607AC"/>
    <w:rsid w:val="000914C5"/>
    <w:rsid w:val="000C4B9C"/>
    <w:rsid w:val="000E69BD"/>
    <w:rsid w:val="0011076C"/>
    <w:rsid w:val="001147DE"/>
    <w:rsid w:val="00115DFF"/>
    <w:rsid w:val="00217D54"/>
    <w:rsid w:val="00226861"/>
    <w:rsid w:val="002752AC"/>
    <w:rsid w:val="002A26C3"/>
    <w:rsid w:val="0033537E"/>
    <w:rsid w:val="00385223"/>
    <w:rsid w:val="00387561"/>
    <w:rsid w:val="00395EE2"/>
    <w:rsid w:val="003C5C26"/>
    <w:rsid w:val="0047564E"/>
    <w:rsid w:val="004811BD"/>
    <w:rsid w:val="004F09E8"/>
    <w:rsid w:val="00502B95"/>
    <w:rsid w:val="005A5300"/>
    <w:rsid w:val="005D66C2"/>
    <w:rsid w:val="005E6B70"/>
    <w:rsid w:val="006022CE"/>
    <w:rsid w:val="0065708A"/>
    <w:rsid w:val="00673611"/>
    <w:rsid w:val="006C5DA5"/>
    <w:rsid w:val="00723032"/>
    <w:rsid w:val="00735FA9"/>
    <w:rsid w:val="00747F6C"/>
    <w:rsid w:val="007A4091"/>
    <w:rsid w:val="007B12FB"/>
    <w:rsid w:val="007B384C"/>
    <w:rsid w:val="007B7349"/>
    <w:rsid w:val="007C16C0"/>
    <w:rsid w:val="007F1D0E"/>
    <w:rsid w:val="00830BAE"/>
    <w:rsid w:val="0086589D"/>
    <w:rsid w:val="00890FD0"/>
    <w:rsid w:val="008A0DA1"/>
    <w:rsid w:val="008B1F16"/>
    <w:rsid w:val="008B4DBA"/>
    <w:rsid w:val="008C6BA7"/>
    <w:rsid w:val="008C7863"/>
    <w:rsid w:val="009270CC"/>
    <w:rsid w:val="009534AB"/>
    <w:rsid w:val="009C72AB"/>
    <w:rsid w:val="00A068F9"/>
    <w:rsid w:val="00A47D49"/>
    <w:rsid w:val="00A608DA"/>
    <w:rsid w:val="00A70612"/>
    <w:rsid w:val="00B023A2"/>
    <w:rsid w:val="00B20C33"/>
    <w:rsid w:val="00BD1E1B"/>
    <w:rsid w:val="00C06F22"/>
    <w:rsid w:val="00C32ABD"/>
    <w:rsid w:val="00C92D54"/>
    <w:rsid w:val="00D20BA2"/>
    <w:rsid w:val="00D46987"/>
    <w:rsid w:val="00DD0746"/>
    <w:rsid w:val="00DE0930"/>
    <w:rsid w:val="00E42906"/>
    <w:rsid w:val="00E5162E"/>
    <w:rsid w:val="00F11B55"/>
    <w:rsid w:val="00F12003"/>
    <w:rsid w:val="00F36CFF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736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36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date-to-endgrayng-binding">
    <w:name w:val="date-to-end gray ng-binding"/>
    <w:uiPriority w:val="99"/>
    <w:rsid w:val="00385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196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NMiguta</cp:lastModifiedBy>
  <cp:revision>5</cp:revision>
  <dcterms:created xsi:type="dcterms:W3CDTF">2024-07-11T08:23:00Z</dcterms:created>
  <dcterms:modified xsi:type="dcterms:W3CDTF">2024-07-11T08:26:00Z</dcterms:modified>
</cp:coreProperties>
</file>