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0F" w:rsidRPr="009F39A9" w:rsidRDefault="009F390F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9F39A9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9F390F" w:rsidRPr="009F39A9" w:rsidRDefault="009F390F" w:rsidP="00025B90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390F" w:rsidRPr="00B80304" w:rsidRDefault="009F390F" w:rsidP="008723BD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B80304">
        <w:rPr>
          <w:sz w:val="24"/>
          <w:szCs w:val="24"/>
        </w:rPr>
        <w:t>ДК 021:2015 -50420000-5 Послуги з ремонту і технічного обслуговування медичного та хірургічного обладнання (послуги з технічного обслуговування гематологічного аналізатора Sysmex XP-300)</w:t>
      </w:r>
    </w:p>
    <w:p w:rsidR="009F390F" w:rsidRPr="008723BD" w:rsidRDefault="009F390F" w:rsidP="00025B90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9F390F" w:rsidRPr="00881C80" w:rsidRDefault="009F390F" w:rsidP="00025B90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9F390F" w:rsidRPr="009F39A9" w:rsidRDefault="009F390F" w:rsidP="00025B90">
      <w:pPr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9F39A9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Ідентифікатор закупівлі :</w:t>
      </w:r>
      <w:r w:rsidRPr="009F39A9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UA-2024-07-10-004139-a</w:t>
      </w:r>
    </w:p>
    <w:p w:rsidR="009F390F" w:rsidRPr="009F39A9" w:rsidRDefault="009F390F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9F39A9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9F390F" w:rsidRPr="009F39A9" w:rsidRDefault="009F390F" w:rsidP="00025B90">
      <w:pPr>
        <w:ind w:left="-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9F39A9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9F3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881C80">
        <w:rPr>
          <w:rFonts w:ascii="Times New Roman" w:hAnsi="Times New Roman"/>
          <w:color w:val="000000"/>
          <w:sz w:val="24"/>
          <w:szCs w:val="24"/>
          <w:lang w:val="uk-UA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881C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примірної методики визначення очікуваної вартості предмета закупівлі</w:t>
      </w:r>
      <w:r w:rsidRPr="009F39A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881C8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9F39A9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val="uk-UA"/>
        </w:rPr>
        <w:t>10200.00</w:t>
      </w:r>
      <w:r w:rsidRPr="009F39A9">
        <w:rPr>
          <w:rFonts w:ascii="Times New Roman" w:hAnsi="Times New Roman"/>
          <w:color w:val="333333"/>
          <w:sz w:val="24"/>
          <w:szCs w:val="24"/>
          <w:shd w:val="clear" w:color="auto" w:fill="F4F7FA"/>
          <w:lang w:val="uk-UA"/>
        </w:rPr>
        <w:t xml:space="preserve"> </w:t>
      </w:r>
      <w:r w:rsidRPr="009F39A9">
        <w:rPr>
          <w:rFonts w:ascii="Times New Roman" w:hAnsi="Times New Roman"/>
          <w:color w:val="000000"/>
          <w:sz w:val="24"/>
          <w:szCs w:val="24"/>
          <w:lang w:val="uk-UA"/>
        </w:rPr>
        <w:t>грн.</w:t>
      </w:r>
    </w:p>
    <w:p w:rsidR="009F390F" w:rsidRPr="00A608DA" w:rsidRDefault="009F390F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9F390F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25B90"/>
    <w:rsid w:val="00034940"/>
    <w:rsid w:val="00034C03"/>
    <w:rsid w:val="000914C5"/>
    <w:rsid w:val="000C4B9C"/>
    <w:rsid w:val="000E69BD"/>
    <w:rsid w:val="0011076C"/>
    <w:rsid w:val="00115DFF"/>
    <w:rsid w:val="001A593E"/>
    <w:rsid w:val="00217D54"/>
    <w:rsid w:val="00226861"/>
    <w:rsid w:val="00261BEA"/>
    <w:rsid w:val="002752AC"/>
    <w:rsid w:val="002A26C3"/>
    <w:rsid w:val="00395EE2"/>
    <w:rsid w:val="003C5C26"/>
    <w:rsid w:val="0047564E"/>
    <w:rsid w:val="004811BD"/>
    <w:rsid w:val="004F09E8"/>
    <w:rsid w:val="00502B95"/>
    <w:rsid w:val="00507761"/>
    <w:rsid w:val="00512803"/>
    <w:rsid w:val="00586656"/>
    <w:rsid w:val="005D66C2"/>
    <w:rsid w:val="005E6B70"/>
    <w:rsid w:val="0065708A"/>
    <w:rsid w:val="00724390"/>
    <w:rsid w:val="00735FA9"/>
    <w:rsid w:val="00747F6C"/>
    <w:rsid w:val="00763915"/>
    <w:rsid w:val="00770466"/>
    <w:rsid w:val="007A4091"/>
    <w:rsid w:val="007B384C"/>
    <w:rsid w:val="007C16C0"/>
    <w:rsid w:val="007F1D0E"/>
    <w:rsid w:val="00830BAE"/>
    <w:rsid w:val="0086589D"/>
    <w:rsid w:val="008723BD"/>
    <w:rsid w:val="0087417A"/>
    <w:rsid w:val="00881C80"/>
    <w:rsid w:val="00890FD0"/>
    <w:rsid w:val="008A0DA1"/>
    <w:rsid w:val="008B1F16"/>
    <w:rsid w:val="008C7863"/>
    <w:rsid w:val="009270CC"/>
    <w:rsid w:val="009534AB"/>
    <w:rsid w:val="009C72AB"/>
    <w:rsid w:val="009F390F"/>
    <w:rsid w:val="009F39A9"/>
    <w:rsid w:val="00A068F9"/>
    <w:rsid w:val="00A47D49"/>
    <w:rsid w:val="00A608DA"/>
    <w:rsid w:val="00A70612"/>
    <w:rsid w:val="00B20C33"/>
    <w:rsid w:val="00B80304"/>
    <w:rsid w:val="00BD1E1B"/>
    <w:rsid w:val="00C32ABD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7046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046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193</Words>
  <Characters>1104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NMiguta</cp:lastModifiedBy>
  <cp:revision>7</cp:revision>
  <dcterms:created xsi:type="dcterms:W3CDTF">2024-08-19T10:36:00Z</dcterms:created>
  <dcterms:modified xsi:type="dcterms:W3CDTF">2024-08-19T11:10:00Z</dcterms:modified>
</cp:coreProperties>
</file>