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76" w:rsidRPr="009F39A9" w:rsidRDefault="00B52276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F39A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B52276" w:rsidRPr="009F39A9" w:rsidRDefault="00B52276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52276" w:rsidRPr="009F39A9" w:rsidRDefault="00B52276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52276" w:rsidRPr="00E22B11" w:rsidRDefault="00B52276" w:rsidP="00E22B11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4"/>
          <w:szCs w:val="24"/>
        </w:rPr>
      </w:pPr>
      <w:r w:rsidRPr="00E22B11">
        <w:rPr>
          <w:color w:val="333333"/>
          <w:sz w:val="24"/>
          <w:szCs w:val="24"/>
        </w:rPr>
        <w:t>ДК 021:2015 -50420000-5 Послуги з ремонту і технічного обслуговування медичного та хірургічного обладнання (послуги з ремонту автоматичних аналізаторів серії EasyLyte Na/K/CI та EasyBloodGas)</w:t>
      </w:r>
    </w:p>
    <w:p w:rsidR="00B52276" w:rsidRPr="009F39A9" w:rsidRDefault="00B52276" w:rsidP="00025B90">
      <w:pPr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0" w:name="_GoBack"/>
      <w:bookmarkEnd w:id="0"/>
    </w:p>
    <w:p w:rsidR="00B52276" w:rsidRPr="00E22B11" w:rsidRDefault="00B52276" w:rsidP="00025B90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F39A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Ідентифікатор закупівлі :</w:t>
      </w:r>
      <w:r w:rsidRPr="009F39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UA-2024-07-10-002928-a</w:t>
      </w:r>
    </w:p>
    <w:p w:rsidR="00B52276" w:rsidRPr="009F39A9" w:rsidRDefault="00B52276" w:rsidP="00025B90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52276" w:rsidRPr="009F39A9" w:rsidRDefault="00B52276" w:rsidP="00025B90">
      <w:pPr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F39A9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9F39A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B52276" w:rsidRPr="009F39A9" w:rsidRDefault="00B52276" w:rsidP="00025B90">
      <w:pPr>
        <w:ind w:left="-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9F39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E22B11">
        <w:rPr>
          <w:rFonts w:ascii="Times New Roman" w:hAnsi="Times New Roman"/>
          <w:color w:val="000000"/>
          <w:sz w:val="24"/>
          <w:szCs w:val="24"/>
          <w:lang w:val="uk-UA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E22B1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примірної методики визначення очікуваної вартості предмета закупівлі</w:t>
      </w:r>
      <w:r w:rsidRPr="009F39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E22B1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9F39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50796.</w:t>
      </w:r>
      <w:r w:rsidRPr="009F39A9">
        <w:rPr>
          <w:rFonts w:ascii="Times New Roman" w:hAnsi="Times New Roman"/>
          <w:color w:val="333333"/>
          <w:sz w:val="24"/>
          <w:szCs w:val="24"/>
          <w:lang w:val="uk-UA"/>
        </w:rPr>
        <w:t>00</w:t>
      </w:r>
      <w:r w:rsidRPr="009F39A9">
        <w:rPr>
          <w:rFonts w:ascii="Times New Roman" w:hAnsi="Times New Roman"/>
          <w:color w:val="333333"/>
          <w:sz w:val="24"/>
          <w:szCs w:val="24"/>
          <w:shd w:val="clear" w:color="auto" w:fill="F4F7FA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>грн.</w:t>
      </w:r>
    </w:p>
    <w:p w:rsidR="00B52276" w:rsidRPr="00A608DA" w:rsidRDefault="00B5227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B5227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25B90"/>
    <w:rsid w:val="00034940"/>
    <w:rsid w:val="00034C03"/>
    <w:rsid w:val="000914C5"/>
    <w:rsid w:val="000C2164"/>
    <w:rsid w:val="000C4B9C"/>
    <w:rsid w:val="000E69BD"/>
    <w:rsid w:val="0011076C"/>
    <w:rsid w:val="00115DFF"/>
    <w:rsid w:val="00167506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07761"/>
    <w:rsid w:val="00586656"/>
    <w:rsid w:val="005A5E24"/>
    <w:rsid w:val="005D66C2"/>
    <w:rsid w:val="005E6B70"/>
    <w:rsid w:val="0065708A"/>
    <w:rsid w:val="007000D7"/>
    <w:rsid w:val="00724390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7417A"/>
    <w:rsid w:val="00890FD0"/>
    <w:rsid w:val="008A0DA1"/>
    <w:rsid w:val="008B1F16"/>
    <w:rsid w:val="008C7863"/>
    <w:rsid w:val="009124E9"/>
    <w:rsid w:val="009270CC"/>
    <w:rsid w:val="009534AB"/>
    <w:rsid w:val="009C72AB"/>
    <w:rsid w:val="009F39A9"/>
    <w:rsid w:val="00A068F9"/>
    <w:rsid w:val="00A47D49"/>
    <w:rsid w:val="00A608DA"/>
    <w:rsid w:val="00A70612"/>
    <w:rsid w:val="00B20C33"/>
    <w:rsid w:val="00B52276"/>
    <w:rsid w:val="00BD1E1B"/>
    <w:rsid w:val="00C32ABD"/>
    <w:rsid w:val="00D20BA2"/>
    <w:rsid w:val="00D46987"/>
    <w:rsid w:val="00DD0746"/>
    <w:rsid w:val="00DE0930"/>
    <w:rsid w:val="00E22B11"/>
    <w:rsid w:val="00E42906"/>
    <w:rsid w:val="00E5162E"/>
    <w:rsid w:val="00E7756E"/>
    <w:rsid w:val="00F11B55"/>
    <w:rsid w:val="00F36CFF"/>
    <w:rsid w:val="00F91CE9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704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04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NMiguta</cp:lastModifiedBy>
  <cp:revision>4</cp:revision>
  <dcterms:created xsi:type="dcterms:W3CDTF">2024-08-19T11:07:00Z</dcterms:created>
  <dcterms:modified xsi:type="dcterms:W3CDTF">2024-08-19T11:12:00Z</dcterms:modified>
</cp:coreProperties>
</file>