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88" w:rsidRPr="009F39A9" w:rsidRDefault="006D5F88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F39A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D5F88" w:rsidRPr="009F39A9" w:rsidRDefault="006D5F88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5F88" w:rsidRPr="009F39A9" w:rsidRDefault="006D5F88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5F88" w:rsidRPr="00AD5CD2" w:rsidRDefault="006D5F88" w:rsidP="00E22B11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AD5CD2">
        <w:rPr>
          <w:sz w:val="24"/>
          <w:szCs w:val="24"/>
        </w:rPr>
        <w:t>ДК 021:2015 -50420000-5 Послуги з ремонту і технічного обслуговування медичного та хірургічного обладнання</w:t>
      </w:r>
      <w:r w:rsidRPr="00AD5CD2">
        <w:rPr>
          <w:b w:val="0"/>
          <w:sz w:val="24"/>
          <w:szCs w:val="24"/>
        </w:rPr>
        <w:t xml:space="preserve"> (послуги з технічного обслуговування </w:t>
      </w:r>
      <w:r w:rsidRPr="00AD5CD2">
        <w:rPr>
          <w:b w:val="0"/>
          <w:sz w:val="24"/>
          <w:szCs w:val="24"/>
          <w:lang w:eastAsia="ru-RU"/>
        </w:rPr>
        <w:t>аналізатора</w:t>
      </w:r>
      <w:r w:rsidRPr="00AD5CD2">
        <w:rPr>
          <w:b w:val="0"/>
          <w:sz w:val="24"/>
          <w:szCs w:val="24"/>
        </w:rPr>
        <w:t xml:space="preserve"> </w:t>
      </w:r>
      <w:r w:rsidRPr="00AD5CD2">
        <w:rPr>
          <w:b w:val="0"/>
          <w:sz w:val="24"/>
          <w:szCs w:val="24"/>
          <w:lang w:val="en-US"/>
        </w:rPr>
        <w:t>HumaStar</w:t>
      </w:r>
      <w:r w:rsidRPr="00AD5CD2">
        <w:rPr>
          <w:b w:val="0"/>
          <w:sz w:val="24"/>
          <w:szCs w:val="24"/>
        </w:rPr>
        <w:t xml:space="preserve"> 300</w:t>
      </w:r>
      <w:r w:rsidRPr="00AD5CD2">
        <w:rPr>
          <w:b w:val="0"/>
          <w:sz w:val="24"/>
          <w:szCs w:val="24"/>
          <w:lang w:val="en-US"/>
        </w:rPr>
        <w:t>SR</w:t>
      </w:r>
      <w:r w:rsidRPr="00AD5CD2">
        <w:rPr>
          <w:b w:val="0"/>
          <w:sz w:val="24"/>
          <w:szCs w:val="24"/>
        </w:rPr>
        <w:t xml:space="preserve">, </w:t>
      </w:r>
      <w:r w:rsidRPr="00AD5CD2">
        <w:rPr>
          <w:b w:val="0"/>
          <w:sz w:val="24"/>
          <w:szCs w:val="24"/>
          <w:lang w:eastAsia="ru-RU"/>
        </w:rPr>
        <w:t>серійний № 30201296004</w:t>
      </w:r>
      <w:r w:rsidRPr="00AD5CD2">
        <w:rPr>
          <w:b w:val="0"/>
          <w:sz w:val="24"/>
          <w:szCs w:val="24"/>
        </w:rPr>
        <w:t>)</w:t>
      </w:r>
    </w:p>
    <w:p w:rsidR="006D5F88" w:rsidRPr="009F39A9" w:rsidRDefault="006D5F88" w:rsidP="00025B90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6D5F88" w:rsidRPr="004D11E7" w:rsidRDefault="006D5F88" w:rsidP="00620BFF">
      <w:pPr>
        <w:shd w:val="clear" w:color="auto" w:fill="FFFFFF"/>
        <w:spacing w:after="0" w:line="240" w:lineRule="auto"/>
        <w:ind w:firstLine="708"/>
        <w:jc w:val="both"/>
        <w:textAlignment w:val="bottom"/>
        <w:rPr>
          <w:rFonts w:ascii="Times New Roman" w:hAnsi="Times New Roman"/>
          <w:b/>
          <w:sz w:val="24"/>
          <w:szCs w:val="24"/>
          <w:lang w:eastAsia="ru-RU"/>
        </w:rPr>
      </w:pPr>
      <w:r w:rsidRPr="009F39A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9F39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17F93">
        <w:rPr>
          <w:rFonts w:ascii="Times New Roman" w:hAnsi="Times New Roman"/>
          <w:sz w:val="24"/>
          <w:szCs w:val="24"/>
          <w:shd w:val="clear" w:color="auto" w:fill="FFFFFF"/>
        </w:rPr>
        <w:t>UA</w:t>
      </w:r>
      <w:r w:rsidRPr="00817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-2024-08-06-008415-</w:t>
      </w:r>
      <w:r w:rsidRPr="00817F93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6D5F88" w:rsidRPr="009F39A9" w:rsidRDefault="006D5F88" w:rsidP="00025B90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D5F88" w:rsidRPr="009F39A9" w:rsidRDefault="006D5F88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9F39A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6D5F88" w:rsidRPr="001946AC" w:rsidRDefault="006D5F88" w:rsidP="00025B90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1946A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1946A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1946A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1946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1946AC">
        <w:rPr>
          <w:rFonts w:ascii="Times New Roman" w:hAnsi="Times New Roman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 «</w:t>
      </w:r>
      <w:r w:rsidRPr="001946A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 затвердження примірної методики визначення очікуваної вартості предмета закупівлі» </w:t>
      </w:r>
      <w:r w:rsidRPr="001946AC">
        <w:rPr>
          <w:rFonts w:ascii="Times New Roman" w:hAnsi="Times New Roman"/>
          <w:sz w:val="24"/>
          <w:szCs w:val="24"/>
          <w:lang w:val="uk-UA"/>
        </w:rPr>
        <w:t xml:space="preserve"> (наприклад : </w:t>
      </w:r>
      <w:r w:rsidRPr="001946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1946AC">
        <w:rPr>
          <w:rFonts w:ascii="Times New Roman" w:hAnsi="Times New Roman"/>
          <w:sz w:val="24"/>
          <w:szCs w:val="24"/>
          <w:lang w:val="uk-UA"/>
        </w:rPr>
        <w:t xml:space="preserve"> 39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46AC">
        <w:rPr>
          <w:rFonts w:ascii="Times New Roman" w:hAnsi="Times New Roman"/>
          <w:sz w:val="24"/>
          <w:szCs w:val="24"/>
          <w:lang w:val="uk-UA"/>
        </w:rPr>
        <w:t>263,40 грн.</w:t>
      </w:r>
    </w:p>
    <w:p w:rsidR="006D5F88" w:rsidRPr="00A608DA" w:rsidRDefault="006D5F88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6D5F88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25B90"/>
    <w:rsid w:val="00034940"/>
    <w:rsid w:val="00034C03"/>
    <w:rsid w:val="0003585B"/>
    <w:rsid w:val="00071FED"/>
    <w:rsid w:val="00081D56"/>
    <w:rsid w:val="000914C5"/>
    <w:rsid w:val="000C2164"/>
    <w:rsid w:val="000C4B9C"/>
    <w:rsid w:val="000E69BD"/>
    <w:rsid w:val="0011076C"/>
    <w:rsid w:val="00115DFF"/>
    <w:rsid w:val="00167506"/>
    <w:rsid w:val="001946AC"/>
    <w:rsid w:val="00217D54"/>
    <w:rsid w:val="00226861"/>
    <w:rsid w:val="002752AC"/>
    <w:rsid w:val="002A26C3"/>
    <w:rsid w:val="00395EE2"/>
    <w:rsid w:val="003C5C26"/>
    <w:rsid w:val="00456208"/>
    <w:rsid w:val="0047564E"/>
    <w:rsid w:val="004811BD"/>
    <w:rsid w:val="004C49C2"/>
    <w:rsid w:val="004D11E7"/>
    <w:rsid w:val="004F09E8"/>
    <w:rsid w:val="00502B95"/>
    <w:rsid w:val="00507761"/>
    <w:rsid w:val="00586656"/>
    <w:rsid w:val="005A5E24"/>
    <w:rsid w:val="005B244D"/>
    <w:rsid w:val="005C6006"/>
    <w:rsid w:val="005D66C2"/>
    <w:rsid w:val="005E6B70"/>
    <w:rsid w:val="00620BFF"/>
    <w:rsid w:val="0065708A"/>
    <w:rsid w:val="006D5F88"/>
    <w:rsid w:val="007000D7"/>
    <w:rsid w:val="00724390"/>
    <w:rsid w:val="00735FA9"/>
    <w:rsid w:val="00747F6C"/>
    <w:rsid w:val="00770466"/>
    <w:rsid w:val="00793E6D"/>
    <w:rsid w:val="007A4091"/>
    <w:rsid w:val="007B384C"/>
    <w:rsid w:val="007C16C0"/>
    <w:rsid w:val="007F1D0E"/>
    <w:rsid w:val="00803C33"/>
    <w:rsid w:val="00817F93"/>
    <w:rsid w:val="00830BAE"/>
    <w:rsid w:val="0086589D"/>
    <w:rsid w:val="0087417A"/>
    <w:rsid w:val="00890FD0"/>
    <w:rsid w:val="008A0DA1"/>
    <w:rsid w:val="008B1F16"/>
    <w:rsid w:val="008C7863"/>
    <w:rsid w:val="009124E9"/>
    <w:rsid w:val="009270CC"/>
    <w:rsid w:val="009534AB"/>
    <w:rsid w:val="009C72AB"/>
    <w:rsid w:val="009F39A9"/>
    <w:rsid w:val="00A068F9"/>
    <w:rsid w:val="00A47D49"/>
    <w:rsid w:val="00A608DA"/>
    <w:rsid w:val="00A70612"/>
    <w:rsid w:val="00AD5CD2"/>
    <w:rsid w:val="00B14591"/>
    <w:rsid w:val="00B20C33"/>
    <w:rsid w:val="00B52276"/>
    <w:rsid w:val="00BD1E1B"/>
    <w:rsid w:val="00C32ABD"/>
    <w:rsid w:val="00C3393C"/>
    <w:rsid w:val="00C5049C"/>
    <w:rsid w:val="00D20BA2"/>
    <w:rsid w:val="00D46987"/>
    <w:rsid w:val="00DA5A8D"/>
    <w:rsid w:val="00DD0746"/>
    <w:rsid w:val="00DE0930"/>
    <w:rsid w:val="00E22B11"/>
    <w:rsid w:val="00E42906"/>
    <w:rsid w:val="00E5162E"/>
    <w:rsid w:val="00E7756E"/>
    <w:rsid w:val="00F11B55"/>
    <w:rsid w:val="00F36CFF"/>
    <w:rsid w:val="00F6733E"/>
    <w:rsid w:val="00F91CE9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04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04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195</Words>
  <Characters>1113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11</cp:revision>
  <dcterms:created xsi:type="dcterms:W3CDTF">2024-09-04T08:18:00Z</dcterms:created>
  <dcterms:modified xsi:type="dcterms:W3CDTF">2024-09-26T10:48:00Z</dcterms:modified>
</cp:coreProperties>
</file>