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BE1" w:rsidRPr="00DB7036" w:rsidRDefault="001A1BE1" w:rsidP="00025B90">
      <w:pPr>
        <w:spacing w:after="0" w:line="240" w:lineRule="auto"/>
        <w:ind w:left="-720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B7036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DB7036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1A1BE1" w:rsidRPr="00DB7036" w:rsidRDefault="001A1BE1" w:rsidP="00025B90">
      <w:pPr>
        <w:spacing w:after="0" w:line="240" w:lineRule="auto"/>
        <w:ind w:left="-720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A1BE1" w:rsidRPr="00DB7036" w:rsidRDefault="001A1BE1" w:rsidP="00025B90">
      <w:pPr>
        <w:spacing w:after="0" w:line="240" w:lineRule="auto"/>
        <w:ind w:left="-851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A1BE1" w:rsidRPr="00DB7036" w:rsidRDefault="001A1BE1" w:rsidP="00DD567A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DB7036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ДК 021:2015 - 45453000-7 - Капітальний</w:t>
      </w:r>
      <w:r w:rsidRPr="00DB7036">
        <w:rPr>
          <w:rFonts w:ascii="Times New Roman" w:hAnsi="Times New Roman"/>
          <w:b/>
          <w:sz w:val="24"/>
          <w:szCs w:val="24"/>
          <w:lang w:val="uk-UA"/>
        </w:rPr>
        <w:t xml:space="preserve"> ремонт і реставрація</w:t>
      </w:r>
      <w:r w:rsidRPr="00DB7036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A1BE1" w:rsidRPr="00DB7036" w:rsidRDefault="001A1BE1" w:rsidP="00E54336">
      <w:pPr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DB703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«Капітальний ремонт приміщення відділення променевої діагностики лікарні для розміщення комп'ютерного томографу </w:t>
      </w:r>
      <w:r w:rsidRPr="00DB7036">
        <w:rPr>
          <w:rFonts w:ascii="Times New Roman" w:hAnsi="Times New Roman"/>
          <w:sz w:val="24"/>
          <w:szCs w:val="24"/>
          <w:shd w:val="clear" w:color="auto" w:fill="FFFFFF"/>
        </w:rPr>
        <w:t>GENERAL</w:t>
      </w:r>
      <w:r w:rsidRPr="00DB703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DB7036">
        <w:rPr>
          <w:rFonts w:ascii="Times New Roman" w:hAnsi="Times New Roman"/>
          <w:sz w:val="24"/>
          <w:szCs w:val="24"/>
          <w:shd w:val="clear" w:color="auto" w:fill="FFFFFF"/>
        </w:rPr>
        <w:t>ELECTRIC</w:t>
      </w:r>
      <w:r w:rsidRPr="00DB703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DB7036">
        <w:rPr>
          <w:rFonts w:ascii="Times New Roman" w:hAnsi="Times New Roman"/>
          <w:sz w:val="24"/>
          <w:szCs w:val="24"/>
          <w:shd w:val="clear" w:color="auto" w:fill="FFFFFF"/>
        </w:rPr>
        <w:t>REVOLUTION</w:t>
      </w:r>
      <w:r w:rsidRPr="00DB703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DB7036">
        <w:rPr>
          <w:rFonts w:ascii="Times New Roman" w:hAnsi="Times New Roman"/>
          <w:sz w:val="24"/>
          <w:szCs w:val="24"/>
          <w:shd w:val="clear" w:color="auto" w:fill="FFFFFF"/>
        </w:rPr>
        <w:t>MAXIMA</w:t>
      </w:r>
      <w:r w:rsidRPr="00DB703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5564 </w:t>
      </w:r>
      <w:r w:rsidRPr="00DB7036">
        <w:rPr>
          <w:rFonts w:ascii="Times New Roman" w:hAnsi="Times New Roman"/>
          <w:sz w:val="24"/>
          <w:szCs w:val="24"/>
          <w:shd w:val="clear" w:color="auto" w:fill="FFFFFF"/>
        </w:rPr>
        <w:t>SLICE</w:t>
      </w:r>
      <w:r w:rsidRPr="00DB703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за адресою:м. Київ, вул. Проф. Підвисоцького, 4Б»</w:t>
      </w:r>
    </w:p>
    <w:p w:rsidR="001A1BE1" w:rsidRPr="00DB7036" w:rsidRDefault="001A1BE1" w:rsidP="00025B90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DB7036">
        <w:rPr>
          <w:rFonts w:ascii="Times New Roman" w:hAnsi="Times New Roman"/>
          <w:b/>
          <w:i/>
          <w:sz w:val="24"/>
          <w:szCs w:val="24"/>
          <w:lang w:val="uk-UA"/>
        </w:rPr>
        <w:t>Ідентифікатор закупівлі :</w:t>
      </w:r>
      <w:r w:rsidRPr="00DB7036">
        <w:rPr>
          <w:rFonts w:ascii="Times New Roman" w:hAnsi="Times New Roman"/>
          <w:b/>
          <w:i/>
          <w:sz w:val="24"/>
          <w:szCs w:val="24"/>
          <w:shd w:val="clear" w:color="auto" w:fill="FFFFFF"/>
          <w:lang w:val="uk-UA"/>
        </w:rPr>
        <w:t xml:space="preserve"> </w:t>
      </w:r>
      <w:r w:rsidRPr="00DB7036">
        <w:rPr>
          <w:rFonts w:ascii="Times New Roman" w:hAnsi="Times New Roman"/>
          <w:sz w:val="24"/>
          <w:szCs w:val="24"/>
          <w:shd w:val="clear" w:color="auto" w:fill="FFFFFF"/>
        </w:rPr>
        <w:t>UA</w:t>
      </w:r>
      <w:r w:rsidRPr="00DB703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-2024-09-06-011818-</w:t>
      </w:r>
      <w:r w:rsidRPr="00DB7036">
        <w:rPr>
          <w:rFonts w:ascii="Times New Roman" w:hAnsi="Times New Roman"/>
          <w:sz w:val="24"/>
          <w:szCs w:val="24"/>
          <w:shd w:val="clear" w:color="auto" w:fill="FFFFFF"/>
        </w:rPr>
        <w:t>a</w:t>
      </w:r>
    </w:p>
    <w:p w:rsidR="001A1BE1" w:rsidRPr="00DB7036" w:rsidRDefault="001A1BE1" w:rsidP="00721EB7">
      <w:pPr>
        <w:jc w:val="both"/>
        <w:rPr>
          <w:rFonts w:ascii="Times New Roman" w:hAnsi="Times New Roman"/>
          <w:color w:val="000000"/>
          <w:sz w:val="24"/>
          <w:szCs w:val="24"/>
          <w:u w:val="single"/>
          <w:lang w:val="uk-UA"/>
        </w:rPr>
      </w:pPr>
      <w:r w:rsidRPr="00DB7036"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Обґрунтування технічних та якісних характеристик предмета закупівлі:</w:t>
      </w:r>
      <w:r w:rsidRPr="00DB7036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 xml:space="preserve"> </w:t>
      </w:r>
      <w:r w:rsidRPr="00DB7036">
        <w:rPr>
          <w:rFonts w:ascii="Times New Roman" w:hAnsi="Times New Roman"/>
          <w:color w:val="000000"/>
          <w:sz w:val="24"/>
          <w:szCs w:val="24"/>
          <w:lang w:val="uk-UA"/>
        </w:rPr>
        <w:t xml:space="preserve">технічні </w:t>
      </w:r>
      <w:r w:rsidRPr="00DB7036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та якісні характеристики предмета закупівлі визначені відповідальною особою Замовника (за дану процедуру) та надані уповноваженій особі для проведення закупівлі, </w:t>
      </w:r>
      <w:r w:rsidRPr="00DB7036">
        <w:rPr>
          <w:rFonts w:ascii="Times New Roman" w:hAnsi="Times New Roman"/>
          <w:color w:val="000000"/>
          <w:sz w:val="24"/>
          <w:szCs w:val="24"/>
          <w:lang w:val="uk-UA"/>
        </w:rPr>
        <w:t xml:space="preserve"> з урахуванням специфіки лікарні, її підрозділів та з урахуванням вимог нормативних документів у цій сфері.</w:t>
      </w:r>
    </w:p>
    <w:p w:rsidR="001A1BE1" w:rsidRPr="00DB7036" w:rsidRDefault="001A1BE1" w:rsidP="00721EB7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DB7036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  <w:lang w:val="uk-UA"/>
        </w:rPr>
        <w:t>Об</w:t>
      </w:r>
      <w:r w:rsidRPr="00DB7036"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ґ</w:t>
      </w:r>
      <w:r w:rsidRPr="00DB7036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  <w:lang w:val="uk-UA"/>
        </w:rPr>
        <w:t>рунтування очікуваної вартості предмета закупівлі:</w:t>
      </w:r>
      <w:r w:rsidRPr="00DB703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 очікувана вартість предмета закупівлі визначена з урахуванням </w:t>
      </w:r>
      <w:r w:rsidRPr="00DB7036">
        <w:rPr>
          <w:rFonts w:ascii="Times New Roman" w:hAnsi="Times New Roman"/>
          <w:color w:val="000000"/>
          <w:sz w:val="24"/>
          <w:szCs w:val="24"/>
          <w:lang w:val="uk-UA"/>
        </w:rPr>
        <w:t>пункту 1 розділу ІІІ наказу Міністерства розвитку економіки, торгівлі та сільського господарства України від 18.02.2020 № 275 «</w:t>
      </w:r>
      <w:r w:rsidRPr="00DB703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Про затвердження примірної </w:t>
      </w:r>
      <w:r w:rsidRPr="00DB7036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методики визначення очікуваної вартості предмета закупівлі» </w:t>
      </w:r>
      <w:r w:rsidRPr="00DB7036">
        <w:rPr>
          <w:rFonts w:ascii="Times New Roman" w:hAnsi="Times New Roman"/>
          <w:sz w:val="24"/>
          <w:szCs w:val="24"/>
          <w:lang w:val="uk-UA"/>
        </w:rPr>
        <w:t xml:space="preserve"> (наприклад : </w:t>
      </w:r>
      <w:r w:rsidRPr="00DB703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шляхом моніторингу вартості товару/робіт/послуг в мережі інтернеті та/або шляхом отримання цінових пропозицій/кошторисів від установ/підприємств/організацій). Очікувана вартість предмета закупівлі становить –</w:t>
      </w:r>
      <w:r w:rsidRPr="00DB703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B7036">
        <w:rPr>
          <w:rFonts w:ascii="Times New Roman" w:hAnsi="Times New Roman"/>
          <w:bCs/>
          <w:sz w:val="24"/>
          <w:szCs w:val="24"/>
          <w:lang w:val="uk-UA"/>
        </w:rPr>
        <w:t>2 565 595,20</w:t>
      </w:r>
      <w:r w:rsidRPr="00DB7036">
        <w:rPr>
          <w:rFonts w:ascii="Times New Roman" w:hAnsi="Times New Roman"/>
          <w:sz w:val="24"/>
          <w:szCs w:val="24"/>
          <w:lang w:val="uk-UA"/>
        </w:rPr>
        <w:t xml:space="preserve"> грн.</w:t>
      </w:r>
    </w:p>
    <w:p w:rsidR="001A1BE1" w:rsidRPr="00A608DA" w:rsidRDefault="001A1BE1" w:rsidP="002752AC">
      <w:pPr>
        <w:ind w:left="-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sectPr w:rsidR="001A1BE1" w:rsidRPr="00A608DA" w:rsidSect="0009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1E1B"/>
    <w:rsid w:val="00025B90"/>
    <w:rsid w:val="00034940"/>
    <w:rsid w:val="00034C03"/>
    <w:rsid w:val="000652AE"/>
    <w:rsid w:val="000914C5"/>
    <w:rsid w:val="000C2164"/>
    <w:rsid w:val="000C4B9C"/>
    <w:rsid w:val="000E69BD"/>
    <w:rsid w:val="0011076C"/>
    <w:rsid w:val="0011454E"/>
    <w:rsid w:val="00115DFF"/>
    <w:rsid w:val="001174F7"/>
    <w:rsid w:val="00140034"/>
    <w:rsid w:val="00167506"/>
    <w:rsid w:val="001A1BE1"/>
    <w:rsid w:val="00217D54"/>
    <w:rsid w:val="00226861"/>
    <w:rsid w:val="00267AF8"/>
    <w:rsid w:val="002752AC"/>
    <w:rsid w:val="002968AC"/>
    <w:rsid w:val="002A26C3"/>
    <w:rsid w:val="002D561C"/>
    <w:rsid w:val="00395EE2"/>
    <w:rsid w:val="003C5C26"/>
    <w:rsid w:val="0047564E"/>
    <w:rsid w:val="004811BD"/>
    <w:rsid w:val="004F09E8"/>
    <w:rsid w:val="00502B95"/>
    <w:rsid w:val="00507761"/>
    <w:rsid w:val="00586656"/>
    <w:rsid w:val="005A5E24"/>
    <w:rsid w:val="005D66C2"/>
    <w:rsid w:val="005E4AE9"/>
    <w:rsid w:val="005E6B70"/>
    <w:rsid w:val="00623BB4"/>
    <w:rsid w:val="0065708A"/>
    <w:rsid w:val="006C66BC"/>
    <w:rsid w:val="007000D7"/>
    <w:rsid w:val="00721EB7"/>
    <w:rsid w:val="00724390"/>
    <w:rsid w:val="00735FA9"/>
    <w:rsid w:val="0073684F"/>
    <w:rsid w:val="00747F6C"/>
    <w:rsid w:val="00770466"/>
    <w:rsid w:val="007A4091"/>
    <w:rsid w:val="007B384C"/>
    <w:rsid w:val="007C16C0"/>
    <w:rsid w:val="007D7C4A"/>
    <w:rsid w:val="007F1D0E"/>
    <w:rsid w:val="007F450C"/>
    <w:rsid w:val="00830BAE"/>
    <w:rsid w:val="0086589D"/>
    <w:rsid w:val="0087417A"/>
    <w:rsid w:val="00883C22"/>
    <w:rsid w:val="00890FD0"/>
    <w:rsid w:val="008A0DA1"/>
    <w:rsid w:val="008B1F16"/>
    <w:rsid w:val="008C7863"/>
    <w:rsid w:val="00905FDA"/>
    <w:rsid w:val="009124E9"/>
    <w:rsid w:val="00925F5B"/>
    <w:rsid w:val="009270CC"/>
    <w:rsid w:val="009534AB"/>
    <w:rsid w:val="009C72AB"/>
    <w:rsid w:val="009F39A9"/>
    <w:rsid w:val="00A068F9"/>
    <w:rsid w:val="00A47369"/>
    <w:rsid w:val="00A47D49"/>
    <w:rsid w:val="00A608DA"/>
    <w:rsid w:val="00A6664A"/>
    <w:rsid w:val="00A70612"/>
    <w:rsid w:val="00AB6530"/>
    <w:rsid w:val="00B20C33"/>
    <w:rsid w:val="00B52276"/>
    <w:rsid w:val="00B816E0"/>
    <w:rsid w:val="00BD1E1B"/>
    <w:rsid w:val="00C32ABD"/>
    <w:rsid w:val="00D20BA2"/>
    <w:rsid w:val="00D46987"/>
    <w:rsid w:val="00DB7036"/>
    <w:rsid w:val="00DD0746"/>
    <w:rsid w:val="00DD567A"/>
    <w:rsid w:val="00DE0930"/>
    <w:rsid w:val="00E22B11"/>
    <w:rsid w:val="00E42906"/>
    <w:rsid w:val="00E5162E"/>
    <w:rsid w:val="00E54336"/>
    <w:rsid w:val="00E7756E"/>
    <w:rsid w:val="00F11B55"/>
    <w:rsid w:val="00F36CFF"/>
    <w:rsid w:val="00F91CE9"/>
    <w:rsid w:val="00F93A58"/>
    <w:rsid w:val="00FB356B"/>
    <w:rsid w:val="00FD0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4C5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0C4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77046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4B9C"/>
    <w:rPr>
      <w:rFonts w:ascii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70466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2752AC"/>
    <w:rPr>
      <w:rFonts w:cs="Times New Roman"/>
      <w:color w:val="0000FF"/>
      <w:u w:val="single"/>
    </w:rPr>
  </w:style>
  <w:style w:type="character" w:customStyle="1" w:styleId="h-hidden">
    <w:name w:val="h-hidden"/>
    <w:basedOn w:val="DefaultParagraphFont"/>
    <w:uiPriority w:val="99"/>
    <w:rsid w:val="002752AC"/>
    <w:rPr>
      <w:rFonts w:cs="Times New Roman"/>
    </w:rPr>
  </w:style>
  <w:style w:type="paragraph" w:customStyle="1" w:styleId="Default">
    <w:name w:val="Default"/>
    <w:uiPriority w:val="99"/>
    <w:rsid w:val="009270CC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82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206</Words>
  <Characters>1176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предмета закупівлі:</dc:title>
  <dc:subject/>
  <dc:creator>OLysak</dc:creator>
  <cp:keywords/>
  <dc:description/>
  <cp:lastModifiedBy>NMiguta</cp:lastModifiedBy>
  <cp:revision>10</cp:revision>
  <dcterms:created xsi:type="dcterms:W3CDTF">2024-09-26T10:41:00Z</dcterms:created>
  <dcterms:modified xsi:type="dcterms:W3CDTF">2024-09-26T10:47:00Z</dcterms:modified>
</cp:coreProperties>
</file>